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31" w:rsidRPr="00A12BD7" w:rsidRDefault="007B5231" w:rsidP="00A12BD7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/>
          <w:sz w:val="30"/>
          <w:szCs w:val="30"/>
        </w:rPr>
        <w:t>:</w:t>
      </w:r>
    </w:p>
    <w:p w:rsidR="007B5231" w:rsidRDefault="007B5231" w:rsidP="00AF610B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</w:p>
    <w:p w:rsidR="007B5231" w:rsidRPr="00460F94" w:rsidRDefault="007B5231" w:rsidP="00AF610B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460F94">
        <w:rPr>
          <w:rFonts w:ascii="黑体" w:eastAsia="黑体" w:hAnsi="黑体" w:cs="黑体" w:hint="eastAsia"/>
          <w:b/>
          <w:bCs/>
          <w:sz w:val="44"/>
          <w:szCs w:val="44"/>
        </w:rPr>
        <w:t>陕西省电力需求侧管理专项资金项目</w:t>
      </w:r>
    </w:p>
    <w:p w:rsidR="007B5231" w:rsidRDefault="007B5231" w:rsidP="00AF610B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节电量自查</w:t>
      </w:r>
      <w:r w:rsidRPr="00460F94">
        <w:rPr>
          <w:rFonts w:ascii="黑体" w:eastAsia="黑体" w:hAnsi="黑体" w:cs="黑体" w:hint="eastAsia"/>
          <w:b/>
          <w:bCs/>
          <w:sz w:val="44"/>
          <w:szCs w:val="44"/>
        </w:rPr>
        <w:t>报告</w:t>
      </w:r>
    </w:p>
    <w:p w:rsidR="007B5231" w:rsidRDefault="007B5231" w:rsidP="00AF610B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</w:p>
    <w:p w:rsidR="007B5231" w:rsidRDefault="007B5231" w:rsidP="00AF610B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</w:p>
    <w:p w:rsidR="007B5231" w:rsidRPr="00B766AB" w:rsidRDefault="007B5231" w:rsidP="00AF610B">
      <w:pPr>
        <w:rPr>
          <w:rFonts w:ascii="宋体" w:cs="Times New Roman"/>
          <w:sz w:val="32"/>
          <w:szCs w:val="32"/>
          <w:u w:val="single"/>
        </w:rPr>
      </w:pPr>
      <w:r w:rsidRPr="00B766AB">
        <w:rPr>
          <w:rFonts w:ascii="宋体" w:hAnsi="宋体" w:cs="宋体" w:hint="eastAsia"/>
          <w:sz w:val="32"/>
          <w:szCs w:val="32"/>
        </w:rPr>
        <w:t>单位名称：</w:t>
      </w:r>
      <w:r w:rsidRPr="00B766AB">
        <w:rPr>
          <w:rFonts w:ascii="宋体" w:hAnsi="宋体" w:cs="宋体"/>
          <w:sz w:val="32"/>
          <w:szCs w:val="32"/>
          <w:u w:val="single"/>
        </w:rPr>
        <w:t xml:space="preserve">                            </w:t>
      </w:r>
      <w:r w:rsidRPr="00B766AB">
        <w:rPr>
          <w:rFonts w:ascii="宋体" w:hAnsi="宋体" w:cs="宋体" w:hint="eastAsia"/>
          <w:sz w:val="32"/>
          <w:szCs w:val="32"/>
          <w:u w:val="single"/>
        </w:rPr>
        <w:t>（公章）</w:t>
      </w:r>
    </w:p>
    <w:p w:rsidR="007B5231" w:rsidRPr="00B766AB" w:rsidRDefault="007B5231" w:rsidP="00AF610B">
      <w:pPr>
        <w:rPr>
          <w:rFonts w:ascii="宋体" w:cs="Times New Roman"/>
          <w:sz w:val="32"/>
          <w:szCs w:val="32"/>
          <w:u w:val="single"/>
        </w:rPr>
      </w:pPr>
    </w:p>
    <w:p w:rsidR="007B5231" w:rsidRPr="00B766AB" w:rsidRDefault="007B5231" w:rsidP="00AF610B">
      <w:pPr>
        <w:rPr>
          <w:rFonts w:ascii="宋体" w:cs="Times New Roman"/>
          <w:sz w:val="32"/>
          <w:szCs w:val="32"/>
          <w:u w:val="single"/>
        </w:rPr>
      </w:pPr>
      <w:r w:rsidRPr="00B766AB">
        <w:rPr>
          <w:rFonts w:ascii="宋体" w:hAnsi="宋体" w:cs="宋体" w:hint="eastAsia"/>
          <w:sz w:val="32"/>
          <w:szCs w:val="32"/>
        </w:rPr>
        <w:t>项目名称：</w:t>
      </w:r>
      <w:r w:rsidRPr="00B766AB">
        <w:rPr>
          <w:rFonts w:ascii="宋体" w:hAnsi="宋体" w:cs="宋体"/>
          <w:sz w:val="32"/>
          <w:szCs w:val="32"/>
          <w:u w:val="single"/>
        </w:rPr>
        <w:t xml:space="preserve">                                    </w:t>
      </w:r>
    </w:p>
    <w:p w:rsidR="007B5231" w:rsidRPr="00B766AB" w:rsidRDefault="007B5231" w:rsidP="00AF610B">
      <w:pPr>
        <w:rPr>
          <w:rFonts w:ascii="宋体" w:cs="Times New Roman"/>
          <w:sz w:val="32"/>
          <w:szCs w:val="32"/>
        </w:rPr>
      </w:pPr>
    </w:p>
    <w:p w:rsidR="007B5231" w:rsidRPr="00B766AB" w:rsidRDefault="007B5231" w:rsidP="00AF610B">
      <w:pPr>
        <w:rPr>
          <w:rFonts w:ascii="宋体" w:cs="Times New Roman"/>
          <w:sz w:val="32"/>
          <w:szCs w:val="32"/>
          <w:u w:val="single"/>
        </w:rPr>
      </w:pPr>
      <w:r w:rsidRPr="00B766AB">
        <w:rPr>
          <w:rFonts w:ascii="宋体" w:hAnsi="宋体" w:cs="宋体" w:hint="eastAsia"/>
          <w:sz w:val="32"/>
          <w:szCs w:val="32"/>
        </w:rPr>
        <w:t>单位法定代表人：</w:t>
      </w:r>
      <w:r w:rsidRPr="00B766AB">
        <w:rPr>
          <w:rFonts w:ascii="宋体" w:hAnsi="宋体" w:cs="宋体"/>
          <w:sz w:val="32"/>
          <w:szCs w:val="32"/>
          <w:u w:val="single"/>
        </w:rPr>
        <w:t xml:space="preserve">              </w:t>
      </w:r>
      <w:r w:rsidRPr="00B766AB">
        <w:rPr>
          <w:rFonts w:ascii="宋体" w:hAnsi="宋体" w:cs="宋体" w:hint="eastAsia"/>
          <w:sz w:val="32"/>
          <w:szCs w:val="32"/>
          <w:u w:val="single"/>
        </w:rPr>
        <w:t>（签章）</w:t>
      </w:r>
    </w:p>
    <w:p w:rsidR="007B5231" w:rsidRPr="00B766AB" w:rsidRDefault="007B5231" w:rsidP="00AF610B">
      <w:pPr>
        <w:rPr>
          <w:rFonts w:ascii="宋体" w:cs="Times New Roman"/>
          <w:sz w:val="32"/>
          <w:szCs w:val="32"/>
        </w:rPr>
      </w:pPr>
    </w:p>
    <w:p w:rsidR="007B5231" w:rsidRPr="00B766AB" w:rsidRDefault="007B5231" w:rsidP="00AF610B">
      <w:pPr>
        <w:rPr>
          <w:rFonts w:ascii="宋体" w:cs="Times New Roman"/>
          <w:sz w:val="32"/>
          <w:szCs w:val="32"/>
          <w:u w:val="single"/>
        </w:rPr>
      </w:pPr>
      <w:r w:rsidRPr="00B766AB">
        <w:rPr>
          <w:rFonts w:ascii="宋体" w:hAnsi="宋体" w:cs="宋体" w:hint="eastAsia"/>
          <w:sz w:val="32"/>
          <w:szCs w:val="32"/>
        </w:rPr>
        <w:t>单位法人代码：</w:t>
      </w:r>
      <w:r w:rsidRPr="00B766AB">
        <w:rPr>
          <w:rFonts w:ascii="宋体" w:hAnsi="宋体" w:cs="宋体"/>
          <w:sz w:val="32"/>
          <w:szCs w:val="32"/>
          <w:u w:val="single"/>
        </w:rPr>
        <w:t xml:space="preserve">         </w:t>
      </w:r>
      <w:r w:rsidRPr="00B766AB">
        <w:rPr>
          <w:rFonts w:ascii="宋体" w:hAnsi="宋体" w:cs="宋体"/>
          <w:sz w:val="32"/>
          <w:szCs w:val="32"/>
        </w:rPr>
        <w:t xml:space="preserve">     </w:t>
      </w:r>
      <w:r w:rsidRPr="00B766AB">
        <w:rPr>
          <w:rFonts w:ascii="宋体" w:hAnsi="宋体" w:cs="宋体" w:hint="eastAsia"/>
          <w:sz w:val="32"/>
          <w:szCs w:val="32"/>
        </w:rPr>
        <w:t>邮政编码</w:t>
      </w:r>
      <w:r w:rsidRPr="00B766AB">
        <w:rPr>
          <w:rFonts w:ascii="宋体" w:hAnsi="宋体" w:cs="宋体"/>
          <w:sz w:val="32"/>
          <w:szCs w:val="32"/>
          <w:u w:val="single"/>
        </w:rPr>
        <w:t xml:space="preserve">         </w:t>
      </w:r>
    </w:p>
    <w:p w:rsidR="007B5231" w:rsidRPr="00B766AB" w:rsidRDefault="007B5231" w:rsidP="00AF610B">
      <w:pPr>
        <w:rPr>
          <w:rFonts w:ascii="宋体" w:cs="Times New Roman"/>
          <w:sz w:val="32"/>
          <w:szCs w:val="32"/>
        </w:rPr>
      </w:pPr>
    </w:p>
    <w:p w:rsidR="007B5231" w:rsidRPr="00B766AB" w:rsidRDefault="007B5231" w:rsidP="00AF610B">
      <w:pPr>
        <w:rPr>
          <w:rFonts w:ascii="宋体" w:cs="Times New Roman"/>
          <w:sz w:val="32"/>
          <w:szCs w:val="32"/>
          <w:u w:val="single"/>
        </w:rPr>
      </w:pPr>
      <w:r w:rsidRPr="00B766AB">
        <w:rPr>
          <w:rFonts w:ascii="宋体" w:hAnsi="宋体" w:cs="宋体" w:hint="eastAsia"/>
          <w:sz w:val="32"/>
          <w:szCs w:val="32"/>
        </w:rPr>
        <w:t>通讯地址：</w:t>
      </w:r>
      <w:r w:rsidRPr="00B766AB">
        <w:rPr>
          <w:rFonts w:ascii="宋体" w:hAnsi="宋体" w:cs="宋体"/>
          <w:sz w:val="32"/>
          <w:szCs w:val="32"/>
          <w:u w:val="single"/>
        </w:rPr>
        <w:t xml:space="preserve">                                 </w:t>
      </w:r>
    </w:p>
    <w:p w:rsidR="007B5231" w:rsidRPr="00B766AB" w:rsidRDefault="007B5231" w:rsidP="00AF610B">
      <w:pPr>
        <w:rPr>
          <w:rFonts w:ascii="宋体" w:cs="Times New Roman"/>
          <w:sz w:val="32"/>
          <w:szCs w:val="32"/>
        </w:rPr>
      </w:pPr>
    </w:p>
    <w:p w:rsidR="007B5231" w:rsidRPr="00B766AB" w:rsidRDefault="007B5231" w:rsidP="00AF610B">
      <w:pPr>
        <w:rPr>
          <w:rFonts w:ascii="宋体" w:cs="Times New Roman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联系人：</w:t>
      </w:r>
      <w:r>
        <w:rPr>
          <w:rFonts w:ascii="宋体" w:hAnsi="宋体" w:cs="宋体"/>
          <w:sz w:val="32"/>
          <w:szCs w:val="32"/>
          <w:u w:val="single"/>
        </w:rPr>
        <w:t xml:space="preserve">             </w:t>
      </w:r>
      <w:r>
        <w:rPr>
          <w:rFonts w:ascii="宋体" w:hAnsi="宋体" w:cs="宋体"/>
          <w:sz w:val="32"/>
          <w:szCs w:val="32"/>
        </w:rPr>
        <w:t xml:space="preserve">      </w:t>
      </w:r>
      <w:r>
        <w:rPr>
          <w:rFonts w:ascii="宋体" w:hAnsi="宋体" w:cs="宋体" w:hint="eastAsia"/>
          <w:sz w:val="32"/>
          <w:szCs w:val="32"/>
        </w:rPr>
        <w:t>手机</w:t>
      </w:r>
      <w:r w:rsidRPr="00B766AB">
        <w:rPr>
          <w:rFonts w:ascii="宋体" w:hAnsi="宋体" w:cs="宋体" w:hint="eastAsia"/>
          <w:sz w:val="32"/>
          <w:szCs w:val="32"/>
        </w:rPr>
        <w:t>：</w:t>
      </w:r>
      <w:r w:rsidRPr="00B766AB">
        <w:rPr>
          <w:rFonts w:ascii="宋体" w:hAnsi="宋体" w:cs="宋体"/>
          <w:sz w:val="32"/>
          <w:szCs w:val="32"/>
          <w:u w:val="single"/>
        </w:rPr>
        <w:t xml:space="preserve">                </w:t>
      </w:r>
    </w:p>
    <w:p w:rsidR="007B5231" w:rsidRPr="00B766AB" w:rsidRDefault="007B5231" w:rsidP="00AF610B">
      <w:pPr>
        <w:rPr>
          <w:rFonts w:ascii="宋体" w:cs="Times New Roman"/>
          <w:sz w:val="32"/>
          <w:szCs w:val="32"/>
        </w:rPr>
      </w:pPr>
    </w:p>
    <w:p w:rsidR="007B5231" w:rsidRPr="00B766AB" w:rsidRDefault="007B5231" w:rsidP="00AF610B">
      <w:pPr>
        <w:rPr>
          <w:rFonts w:ascii="宋体" w:cs="Times New Roman"/>
          <w:sz w:val="32"/>
          <w:szCs w:val="32"/>
        </w:rPr>
      </w:pPr>
      <w:r w:rsidRPr="00B766AB">
        <w:rPr>
          <w:rFonts w:ascii="宋体" w:hAnsi="宋体" w:cs="宋体" w:hint="eastAsia"/>
          <w:sz w:val="32"/>
          <w:szCs w:val="32"/>
        </w:rPr>
        <w:t>日期：</w:t>
      </w:r>
      <w:r w:rsidRPr="00B766AB">
        <w:rPr>
          <w:rFonts w:ascii="宋体" w:hAnsi="宋体" w:cs="宋体"/>
          <w:sz w:val="32"/>
          <w:szCs w:val="32"/>
          <w:u w:val="single"/>
        </w:rPr>
        <w:t xml:space="preserve">         </w:t>
      </w:r>
      <w:r w:rsidRPr="00B766AB">
        <w:rPr>
          <w:rFonts w:ascii="宋体" w:hAnsi="宋体" w:cs="宋体" w:hint="eastAsia"/>
          <w:sz w:val="32"/>
          <w:szCs w:val="32"/>
          <w:u w:val="single"/>
        </w:rPr>
        <w:t>年</w:t>
      </w:r>
      <w:r w:rsidRPr="00B766AB">
        <w:rPr>
          <w:rFonts w:ascii="宋体" w:hAnsi="宋体" w:cs="宋体"/>
          <w:sz w:val="32"/>
          <w:szCs w:val="32"/>
          <w:u w:val="single"/>
        </w:rPr>
        <w:t xml:space="preserve">        </w:t>
      </w:r>
      <w:r w:rsidRPr="00B766AB">
        <w:rPr>
          <w:rFonts w:ascii="宋体" w:hAnsi="宋体" w:cs="宋体" w:hint="eastAsia"/>
          <w:sz w:val="32"/>
          <w:szCs w:val="32"/>
          <w:u w:val="single"/>
        </w:rPr>
        <w:t>月</w:t>
      </w:r>
      <w:r w:rsidRPr="00B766AB">
        <w:rPr>
          <w:rFonts w:ascii="宋体" w:hAnsi="宋体" w:cs="宋体"/>
          <w:sz w:val="32"/>
          <w:szCs w:val="32"/>
          <w:u w:val="single"/>
        </w:rPr>
        <w:t xml:space="preserve">         </w:t>
      </w:r>
      <w:r w:rsidRPr="00B766AB">
        <w:rPr>
          <w:rFonts w:ascii="宋体" w:hAnsi="宋体" w:cs="宋体" w:hint="eastAsia"/>
          <w:sz w:val="32"/>
          <w:szCs w:val="32"/>
          <w:u w:val="single"/>
        </w:rPr>
        <w:t>日</w:t>
      </w:r>
      <w:r w:rsidRPr="00B766AB">
        <w:rPr>
          <w:rFonts w:ascii="宋体" w:hAnsi="宋体" w:cs="宋体"/>
          <w:sz w:val="32"/>
          <w:szCs w:val="32"/>
          <w:u w:val="single"/>
        </w:rPr>
        <w:t xml:space="preserve"> </w:t>
      </w:r>
    </w:p>
    <w:p w:rsidR="007B5231" w:rsidRPr="00460F94" w:rsidRDefault="007B5231" w:rsidP="00AF610B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</w:p>
    <w:p w:rsidR="007B5231" w:rsidRDefault="007B5231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7B5231" w:rsidRDefault="007B5231" w:rsidP="00AF610B">
      <w:pPr>
        <w:pStyle w:val="ListParagraph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 w:rsidRPr="00123F6E">
        <w:rPr>
          <w:rFonts w:ascii="黑体" w:eastAsia="黑体" w:hAnsi="黑体" w:cs="黑体" w:hint="eastAsia"/>
          <w:sz w:val="32"/>
          <w:szCs w:val="32"/>
        </w:rPr>
        <w:t>项目概述</w:t>
      </w:r>
    </w:p>
    <w:p w:rsidR="007B5231" w:rsidRPr="002F1227" w:rsidRDefault="007B5231" w:rsidP="00AF610B">
      <w:pPr>
        <w:jc w:val="left"/>
        <w:rPr>
          <w:rFonts w:ascii="黑体" w:eastAsia="黑体" w:hAnsi="黑体" w:cs="Times New Roman"/>
          <w:sz w:val="32"/>
          <w:szCs w:val="32"/>
        </w:rPr>
      </w:pPr>
      <w:r w:rsidRPr="002F1227">
        <w:rPr>
          <w:rFonts w:ascii="宋体" w:hAnsi="宋体" w:cs="宋体" w:hint="eastAsia"/>
          <w:sz w:val="28"/>
          <w:szCs w:val="28"/>
        </w:rPr>
        <w:t>（一）申报单位及申报建设内容</w:t>
      </w:r>
    </w:p>
    <w:p w:rsidR="007B5231" w:rsidRPr="002F1227" w:rsidRDefault="007B5231" w:rsidP="00AF610B">
      <w:pPr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 w:rsidRPr="002F1227">
        <w:rPr>
          <w:rFonts w:ascii="宋体" w:hAnsi="宋体" w:cs="宋体" w:hint="eastAsia"/>
          <w:sz w:val="28"/>
          <w:szCs w:val="28"/>
        </w:rPr>
        <w:t>实际建设内容、进度及</w:t>
      </w:r>
      <w:r>
        <w:rPr>
          <w:rFonts w:ascii="宋体" w:hAnsi="宋体" w:cs="宋体" w:hint="eastAsia"/>
          <w:sz w:val="28"/>
          <w:szCs w:val="28"/>
        </w:rPr>
        <w:t>实际投入</w:t>
      </w:r>
      <w:r w:rsidRPr="002F1227">
        <w:rPr>
          <w:rFonts w:ascii="宋体" w:hAnsi="宋体" w:cs="宋体" w:hint="eastAsia"/>
          <w:sz w:val="28"/>
          <w:szCs w:val="28"/>
        </w:rPr>
        <w:t>资金</w:t>
      </w:r>
      <w:r>
        <w:rPr>
          <w:rFonts w:ascii="宋体" w:hAnsi="宋体" w:cs="宋体" w:hint="eastAsia"/>
          <w:sz w:val="28"/>
          <w:szCs w:val="28"/>
        </w:rPr>
        <w:t>（含补贴资金）</w:t>
      </w:r>
      <w:r w:rsidRPr="002F1227">
        <w:rPr>
          <w:rFonts w:ascii="宋体" w:hAnsi="宋体" w:cs="宋体" w:hint="eastAsia"/>
          <w:sz w:val="28"/>
          <w:szCs w:val="28"/>
        </w:rPr>
        <w:t>情况</w:t>
      </w:r>
    </w:p>
    <w:p w:rsidR="007B5231" w:rsidRDefault="007B5231" w:rsidP="00B552E4">
      <w:pPr>
        <w:pStyle w:val="ListParagraph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节电量自查</w:t>
      </w:r>
    </w:p>
    <w:p w:rsidR="007B5231" w:rsidRPr="00AF610B" w:rsidRDefault="007B5231" w:rsidP="00AF610B">
      <w:pPr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</w:t>
      </w:r>
      <w:r w:rsidRPr="00AF610B">
        <w:rPr>
          <w:rFonts w:ascii="宋体" w:hAnsi="宋体" w:cs="宋体" w:hint="eastAsia"/>
          <w:sz w:val="28"/>
          <w:szCs w:val="28"/>
        </w:rPr>
        <w:t>项目采取的节电措施</w:t>
      </w:r>
    </w:p>
    <w:p w:rsidR="007B5231" w:rsidRPr="00AF610B" w:rsidRDefault="007B5231" w:rsidP="00AF610B">
      <w:pPr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 w:rsidRPr="00AF610B">
        <w:rPr>
          <w:rFonts w:ascii="宋体" w:hAnsi="宋体" w:cs="宋体" w:hint="eastAsia"/>
          <w:sz w:val="28"/>
          <w:szCs w:val="28"/>
        </w:rPr>
        <w:t>项目数据的统计</w:t>
      </w:r>
      <w:r>
        <w:rPr>
          <w:rFonts w:ascii="宋体" w:hAnsi="宋体" w:cs="宋体" w:hint="eastAsia"/>
          <w:sz w:val="28"/>
          <w:szCs w:val="28"/>
        </w:rPr>
        <w:t>及计算</w:t>
      </w:r>
      <w:r w:rsidRPr="00AF610B">
        <w:rPr>
          <w:rFonts w:ascii="宋体" w:hAnsi="宋体" w:cs="宋体" w:hint="eastAsia"/>
          <w:sz w:val="28"/>
          <w:szCs w:val="28"/>
        </w:rPr>
        <w:t>方法</w:t>
      </w:r>
    </w:p>
    <w:p w:rsidR="007B5231" w:rsidRDefault="007B5231" w:rsidP="00AF610B">
      <w:pPr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</w:t>
      </w:r>
      <w:r w:rsidRPr="00AF610B">
        <w:rPr>
          <w:rFonts w:ascii="宋体" w:hAnsi="宋体" w:cs="宋体" w:hint="eastAsia"/>
          <w:sz w:val="28"/>
          <w:szCs w:val="28"/>
        </w:rPr>
        <w:t>项目达到的效果（节约电量、节约电力、附加效益等）</w:t>
      </w:r>
    </w:p>
    <w:p w:rsidR="007B5231" w:rsidRPr="00B552E4" w:rsidRDefault="007B5231" w:rsidP="00B552E4">
      <w:pPr>
        <w:pStyle w:val="ListParagraph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 w:rsidRPr="00B552E4">
        <w:rPr>
          <w:rFonts w:ascii="黑体" w:eastAsia="黑体" w:hAnsi="黑体" w:cs="黑体" w:hint="eastAsia"/>
          <w:sz w:val="32"/>
          <w:szCs w:val="32"/>
        </w:rPr>
        <w:t>结论</w:t>
      </w:r>
    </w:p>
    <w:p w:rsidR="007B5231" w:rsidRDefault="007B5231" w:rsidP="00703B79">
      <w:pPr>
        <w:ind w:firstLineChars="200" w:firstLine="3168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对整体项目的评价（是否达到预期的效果）</w:t>
      </w:r>
    </w:p>
    <w:p w:rsidR="007B5231" w:rsidRPr="00B552E4" w:rsidRDefault="007B5231" w:rsidP="00B552E4">
      <w:pPr>
        <w:pStyle w:val="ListParagraph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 w:rsidRPr="00B552E4">
        <w:rPr>
          <w:rFonts w:ascii="黑体" w:eastAsia="黑体" w:hAnsi="黑体" w:cs="黑体" w:hint="eastAsia"/>
          <w:sz w:val="32"/>
          <w:szCs w:val="32"/>
        </w:rPr>
        <w:t>建议</w:t>
      </w:r>
    </w:p>
    <w:p w:rsidR="007B5231" w:rsidRDefault="007B5231" w:rsidP="00703B79">
      <w:pPr>
        <w:ind w:firstLineChars="200" w:firstLine="3168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在实施过程中发现可以改进的地方</w:t>
      </w:r>
    </w:p>
    <w:p w:rsidR="007B5231" w:rsidRDefault="007B5231" w:rsidP="00005B60">
      <w:pPr>
        <w:jc w:val="left"/>
        <w:rPr>
          <w:rFonts w:ascii="黑体" w:eastAsia="黑体" w:hAnsi="黑体" w:cs="Times New Roman"/>
          <w:sz w:val="30"/>
          <w:szCs w:val="30"/>
        </w:rPr>
      </w:pPr>
      <w:r w:rsidRPr="0033542F">
        <w:rPr>
          <w:rFonts w:ascii="黑体" w:eastAsia="黑体" w:hAnsi="黑体" w:cs="黑体" w:hint="eastAsia"/>
          <w:sz w:val="30"/>
          <w:szCs w:val="30"/>
        </w:rPr>
        <w:t>附件：</w:t>
      </w:r>
      <w:r>
        <w:rPr>
          <w:rFonts w:ascii="黑体" w:eastAsia="黑体" w:hAnsi="黑体" w:cs="黑体"/>
          <w:sz w:val="30"/>
          <w:szCs w:val="30"/>
        </w:rPr>
        <w:t>1.</w:t>
      </w:r>
      <w:r>
        <w:rPr>
          <w:rFonts w:ascii="黑体" w:eastAsia="黑体" w:hAnsi="黑体" w:cs="黑体" w:hint="eastAsia"/>
          <w:sz w:val="30"/>
          <w:szCs w:val="30"/>
        </w:rPr>
        <w:t>申报建设内容与实际建设内容对比表（参考模板）</w:t>
      </w:r>
    </w:p>
    <w:p w:rsidR="007B5231" w:rsidRDefault="007B5231" w:rsidP="00005B60">
      <w:pPr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 xml:space="preserve">      2.</w:t>
      </w:r>
      <w:r>
        <w:rPr>
          <w:rFonts w:ascii="黑体" w:eastAsia="黑体" w:hAnsi="黑体" w:cs="黑体" w:hint="eastAsia"/>
          <w:sz w:val="30"/>
          <w:szCs w:val="30"/>
        </w:rPr>
        <w:t>项目建设运行详表（参考模板）</w:t>
      </w:r>
    </w:p>
    <w:p w:rsidR="007B5231" w:rsidRDefault="007B5231" w:rsidP="00703B79">
      <w:pPr>
        <w:ind w:firstLineChars="300" w:firstLine="3168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3</w:t>
      </w:r>
      <w:r w:rsidRPr="0033542F">
        <w:rPr>
          <w:rFonts w:ascii="黑体" w:eastAsia="黑体" w:hAnsi="黑体" w:cs="黑体"/>
          <w:sz w:val="30"/>
          <w:szCs w:val="30"/>
        </w:rPr>
        <w:t>.</w:t>
      </w:r>
      <w:r w:rsidRPr="0033542F">
        <w:rPr>
          <w:rFonts w:ascii="黑体" w:eastAsia="黑体" w:hAnsi="黑体" w:cs="黑体" w:hint="eastAsia"/>
          <w:sz w:val="30"/>
          <w:szCs w:val="30"/>
        </w:rPr>
        <w:t>项目竣工验收报告</w:t>
      </w:r>
    </w:p>
    <w:p w:rsidR="007B5231" w:rsidRDefault="007B5231" w:rsidP="00703B79">
      <w:pPr>
        <w:ind w:firstLineChars="300" w:firstLine="3168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4.</w:t>
      </w:r>
      <w:r w:rsidRPr="00717A20">
        <w:rPr>
          <w:rFonts w:ascii="黑体" w:eastAsia="黑体" w:hAnsi="黑体" w:cs="黑体" w:hint="eastAsia"/>
          <w:sz w:val="30"/>
          <w:szCs w:val="30"/>
        </w:rPr>
        <w:t>主要设备造价清单及采购合同（若自建，需提供）</w:t>
      </w:r>
    </w:p>
    <w:p w:rsidR="007B5231" w:rsidRPr="0033542F" w:rsidRDefault="007B5231" w:rsidP="00703B79">
      <w:pPr>
        <w:ind w:firstLineChars="300" w:firstLine="3168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5.</w:t>
      </w:r>
      <w:r w:rsidRPr="00717A20">
        <w:rPr>
          <w:rFonts w:ascii="黑体" w:eastAsia="黑体" w:hAnsi="黑体" w:cs="黑体" w:hint="eastAsia"/>
          <w:sz w:val="30"/>
          <w:szCs w:val="30"/>
        </w:rPr>
        <w:t>项目技术服务合同（若委托第三方企业，需提供）</w:t>
      </w:r>
    </w:p>
    <w:p w:rsidR="007B5231" w:rsidRPr="00DD0FC4" w:rsidRDefault="007B5231" w:rsidP="0069172E">
      <w:pPr>
        <w:ind w:firstLineChars="300" w:firstLine="3168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6</w:t>
      </w:r>
      <w:r w:rsidRPr="0033542F">
        <w:rPr>
          <w:rFonts w:ascii="黑体" w:eastAsia="黑体" w:hAnsi="黑体" w:cs="黑体"/>
          <w:sz w:val="30"/>
          <w:szCs w:val="30"/>
        </w:rPr>
        <w:t>.</w:t>
      </w:r>
      <w:r>
        <w:rPr>
          <w:rFonts w:ascii="黑体" w:eastAsia="黑体" w:hAnsi="黑体" w:cs="黑体" w:hint="eastAsia"/>
          <w:sz w:val="30"/>
          <w:szCs w:val="30"/>
        </w:rPr>
        <w:t>项目</w:t>
      </w:r>
      <w:r w:rsidRPr="0033542F">
        <w:rPr>
          <w:rFonts w:ascii="黑体" w:eastAsia="黑体" w:hAnsi="黑体" w:cs="黑体" w:hint="eastAsia"/>
          <w:sz w:val="30"/>
          <w:szCs w:val="30"/>
        </w:rPr>
        <w:t>节能效果的测试报告（</w:t>
      </w:r>
      <w:r>
        <w:rPr>
          <w:rFonts w:ascii="黑体" w:eastAsia="黑体" w:hAnsi="黑体" w:cs="黑体" w:hint="eastAsia"/>
          <w:sz w:val="30"/>
          <w:szCs w:val="30"/>
        </w:rPr>
        <w:t>若有，需提供</w:t>
      </w:r>
      <w:r w:rsidRPr="0033542F">
        <w:rPr>
          <w:rFonts w:ascii="黑体" w:eastAsia="黑体" w:hAnsi="黑体" w:cs="黑体" w:hint="eastAsia"/>
          <w:sz w:val="30"/>
          <w:szCs w:val="30"/>
        </w:rPr>
        <w:t>）</w:t>
      </w:r>
    </w:p>
    <w:sectPr w:rsidR="007B5231" w:rsidRPr="00DD0FC4" w:rsidSect="0098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31" w:rsidRDefault="007B5231" w:rsidP="00AF61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5231" w:rsidRDefault="007B5231" w:rsidP="00AF61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31" w:rsidRDefault="007B5231" w:rsidP="00AF61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5231" w:rsidRDefault="007B5231" w:rsidP="00AF61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1D1"/>
    <w:multiLevelType w:val="hybridMultilevel"/>
    <w:tmpl w:val="D5D8364C"/>
    <w:lvl w:ilvl="0" w:tplc="28E678E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35818C8"/>
    <w:multiLevelType w:val="hybridMultilevel"/>
    <w:tmpl w:val="3356B0A2"/>
    <w:lvl w:ilvl="0" w:tplc="E0663FE2">
      <w:start w:val="1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10B"/>
    <w:rsid w:val="00005B60"/>
    <w:rsid w:val="000709C5"/>
    <w:rsid w:val="000F1192"/>
    <w:rsid w:val="0010686C"/>
    <w:rsid w:val="00115B8D"/>
    <w:rsid w:val="0012052E"/>
    <w:rsid w:val="00123F6E"/>
    <w:rsid w:val="001B63C1"/>
    <w:rsid w:val="00201A61"/>
    <w:rsid w:val="002756D1"/>
    <w:rsid w:val="002F1227"/>
    <w:rsid w:val="002F69AA"/>
    <w:rsid w:val="0033542F"/>
    <w:rsid w:val="003551F6"/>
    <w:rsid w:val="00383B99"/>
    <w:rsid w:val="0038604D"/>
    <w:rsid w:val="003C7A7D"/>
    <w:rsid w:val="0043549C"/>
    <w:rsid w:val="00460F94"/>
    <w:rsid w:val="004742A0"/>
    <w:rsid w:val="00500E87"/>
    <w:rsid w:val="00543E13"/>
    <w:rsid w:val="00587693"/>
    <w:rsid w:val="005B1349"/>
    <w:rsid w:val="005C6ACE"/>
    <w:rsid w:val="00684C5D"/>
    <w:rsid w:val="0069172E"/>
    <w:rsid w:val="00703B79"/>
    <w:rsid w:val="00717A20"/>
    <w:rsid w:val="00774CBF"/>
    <w:rsid w:val="007B5231"/>
    <w:rsid w:val="00804B2F"/>
    <w:rsid w:val="008336A0"/>
    <w:rsid w:val="008E60E6"/>
    <w:rsid w:val="008E7B72"/>
    <w:rsid w:val="0098319C"/>
    <w:rsid w:val="00986B88"/>
    <w:rsid w:val="009C7456"/>
    <w:rsid w:val="009D5023"/>
    <w:rsid w:val="009E787D"/>
    <w:rsid w:val="00A12BD7"/>
    <w:rsid w:val="00A719DD"/>
    <w:rsid w:val="00A93F14"/>
    <w:rsid w:val="00AF610B"/>
    <w:rsid w:val="00B552E4"/>
    <w:rsid w:val="00B766AB"/>
    <w:rsid w:val="00BF2EDF"/>
    <w:rsid w:val="00CC058B"/>
    <w:rsid w:val="00D12CDB"/>
    <w:rsid w:val="00D37B08"/>
    <w:rsid w:val="00DD0FC4"/>
    <w:rsid w:val="00E00419"/>
    <w:rsid w:val="00E10493"/>
    <w:rsid w:val="00ED6373"/>
    <w:rsid w:val="00ED6AEF"/>
    <w:rsid w:val="00F558D2"/>
    <w:rsid w:val="00F97B5C"/>
    <w:rsid w:val="00FA742D"/>
    <w:rsid w:val="00FE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0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F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10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F6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10B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F61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DE1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87</Words>
  <Characters>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subject/>
  <dc:creator>Thinkpad</dc:creator>
  <cp:keywords/>
  <dc:description/>
  <cp:lastModifiedBy>ma1016</cp:lastModifiedBy>
  <cp:revision>2</cp:revision>
  <dcterms:created xsi:type="dcterms:W3CDTF">2015-12-22T07:48:00Z</dcterms:created>
  <dcterms:modified xsi:type="dcterms:W3CDTF">2015-12-22T07:48:00Z</dcterms:modified>
</cp:coreProperties>
</file>